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14:paraId="3E67F240" w14:textId="77777777" w:rsidTr="00755C79">
        <w:tc>
          <w:tcPr>
            <w:tcW w:w="9576" w:type="dxa"/>
          </w:tcPr>
          <w:p w14:paraId="2A0989E5" w14:textId="73A50DED" w:rsidR="00A8795F" w:rsidRDefault="00A8795F" w:rsidP="00755C79">
            <w:pPr>
              <w:pStyle w:val="14bldcentr"/>
            </w:pPr>
            <w:bookmarkStart w:id="0" w:name="_Hlk194563125"/>
            <w:r>
              <w:t xml:space="preserve">SOLICITATION ADDENDUM </w:t>
            </w:r>
            <w:r w:rsidR="00C335E3">
              <w:t>3</w:t>
            </w:r>
            <w:r>
              <w:t xml:space="preserve"> </w:t>
            </w:r>
          </w:p>
          <w:p w14:paraId="4AFBF161" w14:textId="77777777" w:rsidR="00A8795F" w:rsidRDefault="00A8795F" w:rsidP="00755C79">
            <w:pPr>
              <w:pStyle w:val="14bldcentr"/>
            </w:pPr>
            <w:r>
              <w:t>REVISED SCHEDULE OF EVENTS</w:t>
            </w:r>
          </w:p>
        </w:tc>
      </w:tr>
      <w:bookmarkEnd w:id="0"/>
    </w:tbl>
    <w:p w14:paraId="34C55D30" w14:textId="77777777" w:rsidR="00A8795F" w:rsidRDefault="00A8795F" w:rsidP="00A8795F">
      <w:pPr>
        <w:pStyle w:val="14bldcentr"/>
      </w:pPr>
    </w:p>
    <w:p w14:paraId="05EFB9AD" w14:textId="06B4BBAB"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000A12DA">
        <w:rPr>
          <w:b/>
          <w:bCs/>
          <w:sz w:val="28"/>
        </w:rPr>
        <w:t>202691101</w:t>
      </w:r>
    </w:p>
    <w:p w14:paraId="2D062D53" w14:textId="77777777" w:rsidR="00C96C81" w:rsidRDefault="00C96C81" w:rsidP="00955B4D">
      <w:pPr>
        <w:pStyle w:val="Level1Body"/>
        <w:jc w:val="center"/>
        <w:rPr>
          <w:b/>
          <w:bCs/>
          <w:color w:val="auto"/>
          <w:sz w:val="28"/>
          <w:szCs w:val="22"/>
        </w:rPr>
      </w:pPr>
      <w:r w:rsidRPr="00C96C81">
        <w:rPr>
          <w:b/>
          <w:bCs/>
          <w:color w:val="auto"/>
          <w:sz w:val="28"/>
          <w:szCs w:val="22"/>
        </w:rPr>
        <w:t>NG911 Emergency Services IP Network and Core Services</w:t>
      </w:r>
    </w:p>
    <w:p w14:paraId="1294CF69" w14:textId="116A1076" w:rsidR="00A8795F" w:rsidRDefault="00955B4D" w:rsidP="00955B4D">
      <w:pPr>
        <w:pStyle w:val="Level1Body"/>
        <w:jc w:val="center"/>
        <w:rPr>
          <w:b/>
          <w:bCs/>
          <w:color w:val="auto"/>
          <w:sz w:val="28"/>
          <w:szCs w:val="28"/>
        </w:rPr>
      </w:pPr>
      <w:r w:rsidRPr="009E3C9C">
        <w:rPr>
          <w:b/>
          <w:bCs/>
          <w:color w:val="auto"/>
          <w:sz w:val="28"/>
          <w:szCs w:val="28"/>
        </w:rPr>
        <w:t>Opening Date:</w:t>
      </w:r>
      <w:r w:rsidR="000A12DA">
        <w:rPr>
          <w:b/>
          <w:bCs/>
          <w:color w:val="auto"/>
          <w:sz w:val="28"/>
          <w:szCs w:val="28"/>
        </w:rPr>
        <w:t xml:space="preserve"> April 15, 2026, 2:00PM</w:t>
      </w:r>
    </w:p>
    <w:p w14:paraId="5F417C72" w14:textId="0FE1EA95" w:rsidR="00955B4D" w:rsidRPr="009E3C9C" w:rsidRDefault="00955B4D" w:rsidP="009E3C9C">
      <w:pPr>
        <w:pStyle w:val="Level1Body"/>
        <w:jc w:val="center"/>
        <w:rPr>
          <w:b/>
          <w:bCs/>
          <w:sz w:val="28"/>
          <w:szCs w:val="28"/>
        </w:rPr>
      </w:pPr>
      <w:r>
        <w:rPr>
          <w:b/>
          <w:bCs/>
          <w:color w:val="auto"/>
          <w:sz w:val="28"/>
          <w:szCs w:val="28"/>
        </w:rPr>
        <w:t xml:space="preserve">Addendum Effective Date: </w:t>
      </w:r>
      <w:r w:rsidR="00C335E3">
        <w:rPr>
          <w:b/>
          <w:bCs/>
          <w:color w:val="auto"/>
          <w:sz w:val="28"/>
          <w:szCs w:val="28"/>
        </w:rPr>
        <w:t xml:space="preserve">May </w:t>
      </w:r>
      <w:r w:rsidR="0052475E">
        <w:rPr>
          <w:b/>
          <w:bCs/>
          <w:color w:val="auto"/>
          <w:sz w:val="28"/>
          <w:szCs w:val="28"/>
        </w:rPr>
        <w:t>18</w:t>
      </w:r>
      <w:r w:rsidR="000A12DA">
        <w:rPr>
          <w:b/>
          <w:bCs/>
          <w:color w:val="auto"/>
          <w:sz w:val="28"/>
          <w:szCs w:val="28"/>
        </w:rPr>
        <w:t>,</w:t>
      </w:r>
      <w:r w:rsidR="00C335E3">
        <w:rPr>
          <w:b/>
          <w:bCs/>
          <w:color w:val="auto"/>
          <w:sz w:val="28"/>
          <w:szCs w:val="28"/>
        </w:rPr>
        <w:t xml:space="preserve"> </w:t>
      </w:r>
      <w:r w:rsidR="000A12DA">
        <w:rPr>
          <w:b/>
          <w:bCs/>
          <w:color w:val="auto"/>
          <w:sz w:val="28"/>
          <w:szCs w:val="28"/>
        </w:rPr>
        <w:t>2026</w:t>
      </w:r>
    </w:p>
    <w:bookmarkEnd w:id="1"/>
    <w:p w14:paraId="2918AD73" w14:textId="77777777" w:rsidR="00E07C9C" w:rsidRPr="00BD5697" w:rsidRDefault="00E07C9C" w:rsidP="009E3C9C">
      <w:pPr>
        <w:pStyle w:val="Level3Body"/>
        <w:ind w:left="0"/>
      </w:pPr>
    </w:p>
    <w:p w14:paraId="32C2D12C"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0D03DD91" wp14:editId="6857B2E1">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6B92B"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76DF47E4" w14:textId="77777777" w:rsidR="00E07C9C" w:rsidRPr="00BD5697" w:rsidRDefault="00E07C9C" w:rsidP="00E07C9C">
      <w:pPr>
        <w:pStyle w:val="Heading4"/>
      </w:pPr>
      <w:r>
        <w:t xml:space="preserve">Revised </w:t>
      </w:r>
      <w:r w:rsidRPr="00BD5697">
        <w:t>S</w:t>
      </w:r>
      <w:r>
        <w:t>chedule of Events</w:t>
      </w:r>
    </w:p>
    <w:p w14:paraId="6ED5FDE5" w14:textId="77777777" w:rsidR="00E07C9C" w:rsidRPr="00BD5697" w:rsidRDefault="00E07C9C" w:rsidP="00E07C9C">
      <w:pPr>
        <w:pStyle w:val="Level1Body"/>
      </w:pPr>
    </w:p>
    <w:p w14:paraId="227A3500" w14:textId="77777777" w:rsidR="00E07C9C" w:rsidRDefault="00E07C9C" w:rsidP="00E07C9C">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6D18A2E4" w14:textId="77777777" w:rsidR="0052658B" w:rsidRDefault="0052658B" w:rsidP="00E07C9C">
      <w:pPr>
        <w:pStyle w:val="Level1Body"/>
      </w:pPr>
    </w:p>
    <w:p w14:paraId="45500FC0" w14:textId="77777777" w:rsidR="00E07C9C" w:rsidRDefault="00E07C9C" w:rsidP="00E07C9C">
      <w:pPr>
        <w:pStyle w:val="Level1Body"/>
      </w:pPr>
    </w:p>
    <w:tbl>
      <w:tblPr>
        <w:tblW w:w="95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46"/>
        <w:gridCol w:w="6268"/>
        <w:gridCol w:w="2898"/>
      </w:tblGrid>
      <w:tr w:rsidR="00E07C9C" w:rsidRPr="00664F27" w14:paraId="563E03E5" w14:textId="77777777" w:rsidTr="00ED102A">
        <w:trPr>
          <w:cantSplit/>
          <w:tblHeader/>
          <w:jc w:val="center"/>
        </w:trPr>
        <w:tc>
          <w:tcPr>
            <w:tcW w:w="6614" w:type="dxa"/>
            <w:gridSpan w:val="2"/>
            <w:tcBorders>
              <w:top w:val="single" w:sz="12" w:space="0" w:color="auto"/>
              <w:bottom w:val="single" w:sz="6" w:space="0" w:color="auto"/>
            </w:tcBorders>
            <w:vAlign w:val="bottom"/>
          </w:tcPr>
          <w:p w14:paraId="10CC5BCB" w14:textId="77777777" w:rsidR="00E07C9C" w:rsidRPr="00046E98" w:rsidRDefault="00E07C9C" w:rsidP="00ED102A">
            <w:pPr>
              <w:pStyle w:val="StyleBoldCentered"/>
              <w:rPr>
                <w:color w:val="auto"/>
              </w:rPr>
            </w:pPr>
            <w:r w:rsidRPr="00046E98">
              <w:rPr>
                <w:color w:val="auto"/>
              </w:rPr>
              <w:t>Activity</w:t>
            </w:r>
          </w:p>
        </w:tc>
        <w:tc>
          <w:tcPr>
            <w:tcW w:w="2898" w:type="dxa"/>
            <w:tcBorders>
              <w:top w:val="single" w:sz="12" w:space="0" w:color="auto"/>
              <w:bottom w:val="single" w:sz="6" w:space="0" w:color="auto"/>
            </w:tcBorders>
            <w:vAlign w:val="bottom"/>
          </w:tcPr>
          <w:p w14:paraId="0AEA369E" w14:textId="77777777" w:rsidR="00E07C9C" w:rsidRPr="00046E98" w:rsidRDefault="00E07C9C" w:rsidP="00ED102A">
            <w:pPr>
              <w:pStyle w:val="StyleBoldCentered"/>
              <w:rPr>
                <w:color w:val="auto"/>
              </w:rPr>
            </w:pPr>
            <w:r w:rsidRPr="00046E98">
              <w:rPr>
                <w:color w:val="auto"/>
              </w:rPr>
              <w:t>Date/Time</w:t>
            </w:r>
          </w:p>
        </w:tc>
      </w:tr>
      <w:tr w:rsidR="00C96C81" w:rsidRPr="00664F27" w14:paraId="228C7908" w14:textId="77777777" w:rsidTr="00ED102A">
        <w:trPr>
          <w:cantSplit/>
          <w:jc w:val="center"/>
        </w:trPr>
        <w:tc>
          <w:tcPr>
            <w:tcW w:w="346" w:type="dxa"/>
            <w:tcBorders>
              <w:top w:val="single" w:sz="8" w:space="0" w:color="auto"/>
              <w:bottom w:val="single" w:sz="8" w:space="0" w:color="auto"/>
            </w:tcBorders>
          </w:tcPr>
          <w:p w14:paraId="59D02255" w14:textId="77777777" w:rsidR="00C96C81" w:rsidRPr="00664F27" w:rsidRDefault="00C96C81" w:rsidP="00C96C81">
            <w:pPr>
              <w:pStyle w:val="rfpformnumbers"/>
            </w:pPr>
          </w:p>
        </w:tc>
        <w:tc>
          <w:tcPr>
            <w:tcW w:w="6268" w:type="dxa"/>
            <w:tcBorders>
              <w:top w:val="single" w:sz="8" w:space="0" w:color="auto"/>
              <w:bottom w:val="single" w:sz="8" w:space="0" w:color="auto"/>
            </w:tcBorders>
          </w:tcPr>
          <w:p w14:paraId="20C20DB8" w14:textId="3F7DC3DD" w:rsidR="00C96C81" w:rsidRPr="00013FE0" w:rsidRDefault="00C96C81" w:rsidP="00C96C81">
            <w:pPr>
              <w:pStyle w:val="SchedofEventsbody-Left"/>
              <w:keepNext/>
              <w:jc w:val="left"/>
              <w:rPr>
                <w:rFonts w:ascii="Aptos" w:hAnsi="Aptos"/>
              </w:rPr>
            </w:pPr>
            <w:r w:rsidRPr="00013FE0">
              <w:rPr>
                <w:rFonts w:ascii="Aptos" w:hAnsi="Aptos"/>
              </w:rPr>
              <w:t>Evaluation period</w:t>
            </w:r>
          </w:p>
        </w:tc>
        <w:tc>
          <w:tcPr>
            <w:tcW w:w="2898" w:type="dxa"/>
            <w:tcBorders>
              <w:top w:val="single" w:sz="8" w:space="0" w:color="auto"/>
              <w:bottom w:val="single" w:sz="8" w:space="0" w:color="auto"/>
            </w:tcBorders>
          </w:tcPr>
          <w:p w14:paraId="15F20BC0" w14:textId="77777777" w:rsidR="00C96C81" w:rsidRPr="00C96C81" w:rsidRDefault="00C96C81" w:rsidP="00C96C81">
            <w:pPr>
              <w:jc w:val="center"/>
              <w:rPr>
                <w:rFonts w:ascii="Arial Bold" w:hAnsi="Arial Bold"/>
                <w:b/>
                <w:bCs/>
                <w:strike/>
              </w:rPr>
            </w:pPr>
            <w:r w:rsidRPr="00C96C81">
              <w:rPr>
                <w:rFonts w:ascii="Arial Bold" w:hAnsi="Arial Bold"/>
                <w:b/>
                <w:bCs/>
                <w:strike/>
              </w:rPr>
              <w:t>March 25, 2026, to May 8, 2026</w:t>
            </w:r>
          </w:p>
          <w:p w14:paraId="00D9F6F2" w14:textId="77777777" w:rsidR="00C96C81" w:rsidRDefault="00C96C81" w:rsidP="00C96C81">
            <w:pPr>
              <w:jc w:val="center"/>
              <w:rPr>
                <w:b/>
                <w:bCs/>
                <w:strike/>
              </w:rPr>
            </w:pPr>
            <w:r w:rsidRPr="00C335E3">
              <w:rPr>
                <w:b/>
                <w:bCs/>
                <w:strike/>
              </w:rPr>
              <w:t>April 15, 2026, to May 29, 2026</w:t>
            </w:r>
          </w:p>
          <w:p w14:paraId="4F950277" w14:textId="281C4B92" w:rsidR="00C335E3" w:rsidRPr="00C335E3" w:rsidRDefault="00C335E3" w:rsidP="00C96C81">
            <w:pPr>
              <w:jc w:val="center"/>
              <w:rPr>
                <w:rFonts w:ascii="Arial Bold" w:hAnsi="Arial Bold"/>
                <w:b/>
                <w:bCs/>
                <w:color w:val="C00000"/>
              </w:rPr>
            </w:pPr>
            <w:r>
              <w:rPr>
                <w:b/>
                <w:bCs/>
                <w:color w:val="C00000"/>
              </w:rPr>
              <w:t>April 15, 2026 to June 23, 2026</w:t>
            </w:r>
          </w:p>
        </w:tc>
      </w:tr>
      <w:tr w:rsidR="00C96C81" w:rsidRPr="00664F27" w14:paraId="3E9A8E78" w14:textId="77777777" w:rsidTr="00ED102A">
        <w:trPr>
          <w:cantSplit/>
          <w:jc w:val="center"/>
        </w:trPr>
        <w:tc>
          <w:tcPr>
            <w:tcW w:w="346" w:type="dxa"/>
            <w:tcBorders>
              <w:top w:val="single" w:sz="8" w:space="0" w:color="auto"/>
              <w:bottom w:val="single" w:sz="8" w:space="0" w:color="auto"/>
            </w:tcBorders>
          </w:tcPr>
          <w:p w14:paraId="02F2E29B" w14:textId="77777777" w:rsidR="00C96C81" w:rsidRPr="00664F27" w:rsidRDefault="00C96C81" w:rsidP="00C96C81">
            <w:pPr>
              <w:pStyle w:val="rfpformnumbers"/>
            </w:pPr>
          </w:p>
        </w:tc>
        <w:tc>
          <w:tcPr>
            <w:tcW w:w="6268" w:type="dxa"/>
            <w:tcBorders>
              <w:top w:val="single" w:sz="8" w:space="0" w:color="auto"/>
              <w:bottom w:val="single" w:sz="8" w:space="0" w:color="auto"/>
            </w:tcBorders>
          </w:tcPr>
          <w:p w14:paraId="3AEBF98C" w14:textId="6CC35EAB" w:rsidR="00C96C81" w:rsidRPr="00013FE0" w:rsidRDefault="00C96C81" w:rsidP="00C96C81">
            <w:pPr>
              <w:pStyle w:val="SchedofEventsbody-Left"/>
              <w:keepNext/>
              <w:jc w:val="left"/>
              <w:rPr>
                <w:rFonts w:ascii="Aptos" w:hAnsi="Aptos"/>
              </w:rPr>
            </w:pPr>
            <w:r w:rsidRPr="00013FE0">
              <w:rPr>
                <w:rFonts w:ascii="Aptos" w:hAnsi="Aptos"/>
              </w:rPr>
              <w:t>“Vendor Demonstrations” (if required)</w:t>
            </w:r>
          </w:p>
        </w:tc>
        <w:tc>
          <w:tcPr>
            <w:tcW w:w="2898" w:type="dxa"/>
            <w:tcBorders>
              <w:top w:val="single" w:sz="8" w:space="0" w:color="auto"/>
              <w:bottom w:val="single" w:sz="8" w:space="0" w:color="auto"/>
            </w:tcBorders>
          </w:tcPr>
          <w:p w14:paraId="579046B9" w14:textId="77777777" w:rsidR="00C96C81" w:rsidRPr="00C96C81" w:rsidRDefault="00C96C81" w:rsidP="00C96C81">
            <w:pPr>
              <w:jc w:val="center"/>
              <w:rPr>
                <w:rFonts w:ascii="Arial Bold" w:hAnsi="Arial Bold"/>
                <w:b/>
                <w:bCs/>
                <w:strike/>
              </w:rPr>
            </w:pPr>
            <w:r w:rsidRPr="00C96C81">
              <w:rPr>
                <w:rFonts w:ascii="Arial Bold" w:hAnsi="Arial Bold"/>
                <w:b/>
                <w:bCs/>
                <w:strike/>
              </w:rPr>
              <w:t>April 29, 2026</w:t>
            </w:r>
          </w:p>
          <w:p w14:paraId="5E50F30F" w14:textId="77777777" w:rsidR="00C96C81" w:rsidRDefault="00C96C81" w:rsidP="00C96C81">
            <w:pPr>
              <w:jc w:val="center"/>
              <w:rPr>
                <w:b/>
                <w:bCs/>
                <w:strike/>
              </w:rPr>
            </w:pPr>
            <w:r w:rsidRPr="00C335E3">
              <w:rPr>
                <w:b/>
                <w:bCs/>
                <w:strike/>
              </w:rPr>
              <w:t>May 27, 2026</w:t>
            </w:r>
          </w:p>
          <w:p w14:paraId="09D15445" w14:textId="4BF34251" w:rsidR="00C335E3" w:rsidRPr="00C335E3" w:rsidRDefault="00C335E3" w:rsidP="00C96C81">
            <w:pPr>
              <w:jc w:val="center"/>
              <w:rPr>
                <w:rFonts w:ascii="Arial Bold" w:hAnsi="Arial Bold"/>
                <w:b/>
                <w:bCs/>
                <w:color w:val="C00000"/>
              </w:rPr>
            </w:pPr>
            <w:r>
              <w:rPr>
                <w:b/>
                <w:bCs/>
                <w:color w:val="C00000"/>
              </w:rPr>
              <w:t>June 17, 2026</w:t>
            </w:r>
          </w:p>
        </w:tc>
      </w:tr>
      <w:tr w:rsidR="00C96C81" w:rsidRPr="00664F27" w14:paraId="4CE63692" w14:textId="77777777" w:rsidTr="00ED102A">
        <w:trPr>
          <w:cantSplit/>
          <w:jc w:val="center"/>
        </w:trPr>
        <w:tc>
          <w:tcPr>
            <w:tcW w:w="346" w:type="dxa"/>
            <w:tcBorders>
              <w:top w:val="single" w:sz="8" w:space="0" w:color="auto"/>
              <w:bottom w:val="single" w:sz="8" w:space="0" w:color="auto"/>
            </w:tcBorders>
          </w:tcPr>
          <w:p w14:paraId="6B90938D" w14:textId="77777777" w:rsidR="00C96C81" w:rsidRPr="00664F27" w:rsidRDefault="00C96C81" w:rsidP="00C96C81">
            <w:pPr>
              <w:pStyle w:val="rfpformnumbers"/>
            </w:pPr>
          </w:p>
        </w:tc>
        <w:tc>
          <w:tcPr>
            <w:tcW w:w="6268" w:type="dxa"/>
            <w:tcBorders>
              <w:top w:val="single" w:sz="8" w:space="0" w:color="auto"/>
              <w:bottom w:val="single" w:sz="8" w:space="0" w:color="auto"/>
            </w:tcBorders>
          </w:tcPr>
          <w:p w14:paraId="24797B3D" w14:textId="44CCD7EE" w:rsidR="00C96C81" w:rsidRPr="00013FE0" w:rsidRDefault="00C96C81" w:rsidP="00C96C81">
            <w:pPr>
              <w:pStyle w:val="SchedofEventsbody-Left"/>
              <w:keepNext/>
              <w:jc w:val="left"/>
              <w:rPr>
                <w:rFonts w:ascii="Aptos" w:hAnsi="Aptos"/>
              </w:rPr>
            </w:pPr>
            <w:r w:rsidRPr="00013FE0">
              <w:rPr>
                <w:rFonts w:ascii="Aptos" w:hAnsi="Aptos"/>
              </w:rPr>
              <w:t xml:space="preserve">Post “Notification of Intent to Award” </w:t>
            </w:r>
            <w:r w:rsidRPr="00013FE0">
              <w:rPr>
                <w:rFonts w:ascii="Aptos" w:hAnsi="Aptos"/>
                <w:szCs w:val="18"/>
              </w:rPr>
              <w:t xml:space="preserve">to Internet at: </w:t>
            </w:r>
            <w:hyperlink r:id="rId7" w:history="1">
              <w:r w:rsidRPr="00013FE0">
                <w:rPr>
                  <w:rStyle w:val="Hyperlink"/>
                  <w:szCs w:val="18"/>
                </w:rPr>
                <w:t>https://das.nebraska.gov/materiel/bidopps.html</w:t>
              </w:r>
            </w:hyperlink>
            <w:r w:rsidRPr="00013FE0">
              <w:rPr>
                <w:rStyle w:val="Level2BodyChar"/>
                <w:szCs w:val="18"/>
              </w:rPr>
              <w:t xml:space="preserve"> </w:t>
            </w:r>
            <w:r w:rsidRPr="00013FE0">
              <w:rPr>
                <w:rFonts w:ascii="Aptos" w:hAnsi="Aptos"/>
                <w:szCs w:val="18"/>
              </w:rPr>
              <w:t xml:space="preserve"> </w:t>
            </w:r>
          </w:p>
        </w:tc>
        <w:tc>
          <w:tcPr>
            <w:tcW w:w="2898" w:type="dxa"/>
            <w:tcBorders>
              <w:top w:val="single" w:sz="8" w:space="0" w:color="auto"/>
              <w:bottom w:val="single" w:sz="8" w:space="0" w:color="auto"/>
            </w:tcBorders>
          </w:tcPr>
          <w:p w14:paraId="42C33E6C" w14:textId="77777777" w:rsidR="00C96C81" w:rsidRPr="00C96C81" w:rsidRDefault="00C96C81" w:rsidP="00C96C81">
            <w:pPr>
              <w:jc w:val="center"/>
              <w:rPr>
                <w:rFonts w:ascii="Arial Bold" w:hAnsi="Arial Bold"/>
                <w:b/>
                <w:bCs/>
                <w:strike/>
              </w:rPr>
            </w:pPr>
            <w:r w:rsidRPr="00C96C81">
              <w:rPr>
                <w:rFonts w:ascii="Arial Bold" w:hAnsi="Arial Bold"/>
                <w:b/>
                <w:bCs/>
                <w:strike/>
              </w:rPr>
              <w:t>May 15, 2026</w:t>
            </w:r>
          </w:p>
          <w:p w14:paraId="41F3CF9B" w14:textId="77777777" w:rsidR="00C96C81" w:rsidRDefault="00C96C81" w:rsidP="00C96C81">
            <w:pPr>
              <w:jc w:val="center"/>
              <w:rPr>
                <w:b/>
                <w:bCs/>
                <w:strike/>
              </w:rPr>
            </w:pPr>
            <w:r w:rsidRPr="00C335E3">
              <w:rPr>
                <w:b/>
                <w:bCs/>
                <w:strike/>
              </w:rPr>
              <w:t>June 3, 2026</w:t>
            </w:r>
          </w:p>
          <w:p w14:paraId="6379A61B" w14:textId="019EEFD3" w:rsidR="00C335E3" w:rsidRPr="00C335E3" w:rsidRDefault="00C335E3" w:rsidP="00C96C81">
            <w:pPr>
              <w:jc w:val="center"/>
              <w:rPr>
                <w:rFonts w:ascii="Arial Bold" w:hAnsi="Arial Bold"/>
                <w:b/>
                <w:bCs/>
                <w:color w:val="C00000"/>
              </w:rPr>
            </w:pPr>
            <w:r>
              <w:rPr>
                <w:b/>
                <w:bCs/>
                <w:color w:val="C00000"/>
              </w:rPr>
              <w:t>June 26, 2026</w:t>
            </w:r>
          </w:p>
        </w:tc>
      </w:tr>
      <w:tr w:rsidR="00C96C81" w:rsidRPr="00664F27" w14:paraId="51E90043" w14:textId="77777777" w:rsidTr="00ED102A">
        <w:trPr>
          <w:cantSplit/>
          <w:jc w:val="center"/>
        </w:trPr>
        <w:tc>
          <w:tcPr>
            <w:tcW w:w="346" w:type="dxa"/>
            <w:tcBorders>
              <w:top w:val="single" w:sz="8" w:space="0" w:color="auto"/>
              <w:bottom w:val="single" w:sz="8" w:space="0" w:color="auto"/>
            </w:tcBorders>
          </w:tcPr>
          <w:p w14:paraId="4E1BF9EF" w14:textId="77777777" w:rsidR="00C96C81" w:rsidRPr="00664F27" w:rsidRDefault="00C96C81" w:rsidP="00C96C81">
            <w:pPr>
              <w:pStyle w:val="rfpformnumbers"/>
            </w:pPr>
          </w:p>
        </w:tc>
        <w:tc>
          <w:tcPr>
            <w:tcW w:w="6268" w:type="dxa"/>
            <w:tcBorders>
              <w:top w:val="single" w:sz="8" w:space="0" w:color="auto"/>
              <w:bottom w:val="single" w:sz="8" w:space="0" w:color="auto"/>
            </w:tcBorders>
          </w:tcPr>
          <w:p w14:paraId="22502A01" w14:textId="2D728748" w:rsidR="00C96C81" w:rsidRPr="00013FE0" w:rsidRDefault="00C96C81" w:rsidP="00C96C81">
            <w:pPr>
              <w:pStyle w:val="SchedofEventsbody-Left"/>
              <w:keepNext/>
              <w:jc w:val="left"/>
              <w:rPr>
                <w:rFonts w:ascii="Aptos" w:hAnsi="Aptos"/>
              </w:rPr>
            </w:pPr>
            <w:r w:rsidRPr="00013FE0">
              <w:rPr>
                <w:rFonts w:ascii="Aptos" w:hAnsi="Aptos"/>
              </w:rPr>
              <w:t>Contract finalization period</w:t>
            </w:r>
          </w:p>
        </w:tc>
        <w:tc>
          <w:tcPr>
            <w:tcW w:w="2898" w:type="dxa"/>
            <w:tcBorders>
              <w:top w:val="single" w:sz="8" w:space="0" w:color="auto"/>
              <w:bottom w:val="single" w:sz="8" w:space="0" w:color="auto"/>
            </w:tcBorders>
          </w:tcPr>
          <w:p w14:paraId="4826C339" w14:textId="77777777" w:rsidR="00C96C81" w:rsidRPr="00C96C81" w:rsidRDefault="00C96C81" w:rsidP="00C96C81">
            <w:pPr>
              <w:jc w:val="center"/>
              <w:rPr>
                <w:rFonts w:ascii="Arial Bold" w:hAnsi="Arial Bold"/>
                <w:b/>
                <w:bCs/>
                <w:strike/>
              </w:rPr>
            </w:pPr>
            <w:r w:rsidRPr="00C96C81">
              <w:rPr>
                <w:rFonts w:ascii="Arial Bold" w:hAnsi="Arial Bold"/>
                <w:b/>
                <w:bCs/>
                <w:strike/>
              </w:rPr>
              <w:t>June 12, 2026</w:t>
            </w:r>
          </w:p>
          <w:p w14:paraId="2B66AE9C" w14:textId="77777777" w:rsidR="00C96C81" w:rsidRDefault="00C96C81" w:rsidP="00C96C81">
            <w:pPr>
              <w:jc w:val="center"/>
              <w:rPr>
                <w:b/>
                <w:bCs/>
                <w:strike/>
              </w:rPr>
            </w:pPr>
            <w:r w:rsidRPr="00C335E3">
              <w:rPr>
                <w:b/>
                <w:bCs/>
                <w:strike/>
              </w:rPr>
              <w:t>June 22, 2026</w:t>
            </w:r>
          </w:p>
          <w:p w14:paraId="78683C94" w14:textId="31757DD6" w:rsidR="00C335E3" w:rsidRPr="00C335E3" w:rsidRDefault="00C335E3" w:rsidP="00C96C81">
            <w:pPr>
              <w:jc w:val="center"/>
              <w:rPr>
                <w:rFonts w:ascii="Arial Bold" w:hAnsi="Arial Bold"/>
                <w:b/>
                <w:bCs/>
                <w:color w:val="C00000"/>
              </w:rPr>
            </w:pPr>
            <w:r>
              <w:rPr>
                <w:rFonts w:ascii="Arial Bold" w:hAnsi="Arial Bold"/>
                <w:b/>
                <w:bCs/>
                <w:color w:val="C00000"/>
              </w:rPr>
              <w:t>June 29, 2026 to July 15, 2026</w:t>
            </w:r>
          </w:p>
        </w:tc>
      </w:tr>
      <w:tr w:rsidR="00C96C81" w:rsidRPr="00664F27" w14:paraId="64C56E4A" w14:textId="77777777" w:rsidTr="00ED102A">
        <w:trPr>
          <w:cantSplit/>
          <w:jc w:val="center"/>
        </w:trPr>
        <w:tc>
          <w:tcPr>
            <w:tcW w:w="346" w:type="dxa"/>
            <w:tcBorders>
              <w:top w:val="single" w:sz="8" w:space="0" w:color="auto"/>
              <w:bottom w:val="single" w:sz="8" w:space="0" w:color="auto"/>
            </w:tcBorders>
          </w:tcPr>
          <w:p w14:paraId="57DEE753" w14:textId="77777777" w:rsidR="00C96C81" w:rsidRPr="00664F27" w:rsidRDefault="00C96C81" w:rsidP="00C96C81">
            <w:pPr>
              <w:pStyle w:val="rfpformnumbers"/>
            </w:pPr>
          </w:p>
        </w:tc>
        <w:tc>
          <w:tcPr>
            <w:tcW w:w="6268" w:type="dxa"/>
            <w:tcBorders>
              <w:top w:val="single" w:sz="8" w:space="0" w:color="auto"/>
              <w:bottom w:val="single" w:sz="8" w:space="0" w:color="auto"/>
            </w:tcBorders>
          </w:tcPr>
          <w:p w14:paraId="1D5D391D" w14:textId="102CEC03" w:rsidR="00C96C81" w:rsidRPr="00013FE0" w:rsidRDefault="00C96C81" w:rsidP="00C96C81">
            <w:pPr>
              <w:pStyle w:val="SchedofEventsbody-Left"/>
              <w:keepNext/>
              <w:jc w:val="left"/>
              <w:rPr>
                <w:rFonts w:ascii="Aptos" w:hAnsi="Aptos"/>
              </w:rPr>
            </w:pPr>
            <w:r w:rsidRPr="00013FE0">
              <w:rPr>
                <w:rFonts w:ascii="Aptos" w:hAnsi="Aptos"/>
              </w:rPr>
              <w:t>Contract award</w:t>
            </w:r>
          </w:p>
        </w:tc>
        <w:tc>
          <w:tcPr>
            <w:tcW w:w="2898" w:type="dxa"/>
            <w:tcBorders>
              <w:top w:val="single" w:sz="8" w:space="0" w:color="auto"/>
              <w:bottom w:val="single" w:sz="8" w:space="0" w:color="auto"/>
            </w:tcBorders>
          </w:tcPr>
          <w:p w14:paraId="19F09B2D" w14:textId="77777777" w:rsidR="00C96C81" w:rsidRPr="00C96C81" w:rsidRDefault="00C96C81" w:rsidP="00C96C81">
            <w:pPr>
              <w:jc w:val="center"/>
              <w:rPr>
                <w:rFonts w:ascii="Arial Bold" w:hAnsi="Arial Bold"/>
                <w:b/>
                <w:bCs/>
                <w:strike/>
              </w:rPr>
            </w:pPr>
            <w:r w:rsidRPr="00C96C81">
              <w:rPr>
                <w:rFonts w:ascii="Arial Bold" w:hAnsi="Arial Bold"/>
                <w:b/>
                <w:bCs/>
                <w:strike/>
              </w:rPr>
              <w:t>June 17, 2026</w:t>
            </w:r>
          </w:p>
          <w:p w14:paraId="0119A1C9" w14:textId="77777777" w:rsidR="00C96C81" w:rsidRDefault="00C96C81" w:rsidP="00C96C81">
            <w:pPr>
              <w:jc w:val="center"/>
              <w:rPr>
                <w:b/>
                <w:bCs/>
                <w:strike/>
              </w:rPr>
            </w:pPr>
            <w:r w:rsidRPr="00C335E3">
              <w:rPr>
                <w:b/>
                <w:bCs/>
                <w:strike/>
              </w:rPr>
              <w:t>July 1, 2026</w:t>
            </w:r>
          </w:p>
          <w:p w14:paraId="1C64DED6" w14:textId="0251102F" w:rsidR="00C335E3" w:rsidRPr="00C335E3" w:rsidRDefault="00C335E3" w:rsidP="00C96C81">
            <w:pPr>
              <w:jc w:val="center"/>
              <w:rPr>
                <w:rFonts w:ascii="Arial Bold" w:hAnsi="Arial Bold"/>
                <w:b/>
                <w:bCs/>
                <w:color w:val="C00000"/>
              </w:rPr>
            </w:pPr>
            <w:r>
              <w:rPr>
                <w:b/>
                <w:bCs/>
                <w:color w:val="C00000"/>
              </w:rPr>
              <w:t>July 15, 2026</w:t>
            </w:r>
          </w:p>
        </w:tc>
      </w:tr>
      <w:tr w:rsidR="00C96C81" w:rsidRPr="00664F27" w14:paraId="0857F5DD" w14:textId="77777777" w:rsidTr="00ED102A">
        <w:trPr>
          <w:cantSplit/>
          <w:jc w:val="center"/>
        </w:trPr>
        <w:tc>
          <w:tcPr>
            <w:tcW w:w="346" w:type="dxa"/>
            <w:tcBorders>
              <w:top w:val="single" w:sz="8" w:space="0" w:color="auto"/>
              <w:bottom w:val="single" w:sz="8" w:space="0" w:color="auto"/>
            </w:tcBorders>
          </w:tcPr>
          <w:p w14:paraId="00E8FEE1" w14:textId="77777777" w:rsidR="00C96C81" w:rsidRPr="00664F27" w:rsidRDefault="00C96C81" w:rsidP="00C96C81">
            <w:pPr>
              <w:pStyle w:val="rfpformnumbers"/>
            </w:pPr>
          </w:p>
        </w:tc>
        <w:tc>
          <w:tcPr>
            <w:tcW w:w="6268" w:type="dxa"/>
            <w:tcBorders>
              <w:top w:val="single" w:sz="8" w:space="0" w:color="auto"/>
              <w:bottom w:val="single" w:sz="8" w:space="0" w:color="auto"/>
            </w:tcBorders>
          </w:tcPr>
          <w:p w14:paraId="0586A1EF" w14:textId="7708D0C1" w:rsidR="00C96C81" w:rsidRPr="00013FE0" w:rsidRDefault="00C96C81" w:rsidP="00C96C81">
            <w:pPr>
              <w:pStyle w:val="SchedofEventsbody-Left"/>
              <w:keepNext/>
              <w:jc w:val="left"/>
              <w:rPr>
                <w:rFonts w:ascii="Aptos" w:hAnsi="Aptos"/>
              </w:rPr>
            </w:pPr>
            <w:r w:rsidRPr="00013FE0">
              <w:rPr>
                <w:rFonts w:ascii="Aptos" w:hAnsi="Aptos"/>
              </w:rPr>
              <w:t>Vendor start date</w:t>
            </w:r>
          </w:p>
        </w:tc>
        <w:tc>
          <w:tcPr>
            <w:tcW w:w="2898" w:type="dxa"/>
            <w:tcBorders>
              <w:top w:val="single" w:sz="8" w:space="0" w:color="auto"/>
              <w:bottom w:val="single" w:sz="8" w:space="0" w:color="auto"/>
            </w:tcBorders>
          </w:tcPr>
          <w:p w14:paraId="30822311" w14:textId="77777777" w:rsidR="00C96C81" w:rsidRPr="00C96C81" w:rsidRDefault="00C96C81" w:rsidP="00C96C81">
            <w:pPr>
              <w:jc w:val="center"/>
              <w:rPr>
                <w:rFonts w:ascii="Arial Bold" w:hAnsi="Arial Bold"/>
                <w:b/>
                <w:bCs/>
                <w:strike/>
              </w:rPr>
            </w:pPr>
            <w:r w:rsidRPr="00C96C81">
              <w:rPr>
                <w:rFonts w:ascii="Arial Bold" w:hAnsi="Arial Bold"/>
                <w:b/>
                <w:bCs/>
                <w:strike/>
              </w:rPr>
              <w:t>June 22, 2026</w:t>
            </w:r>
          </w:p>
          <w:p w14:paraId="18FEF70A" w14:textId="1C65DCDA" w:rsidR="00C96C81" w:rsidRPr="000A12DA" w:rsidRDefault="00C96C81" w:rsidP="00C96C81">
            <w:pPr>
              <w:jc w:val="center"/>
              <w:rPr>
                <w:rFonts w:ascii="Arial Bold" w:hAnsi="Arial Bold"/>
                <w:b/>
                <w:bCs/>
                <w:strike/>
              </w:rPr>
            </w:pPr>
            <w:r w:rsidRPr="00C96C81">
              <w:rPr>
                <w:b/>
                <w:bCs/>
                <w:color w:val="FF0000"/>
              </w:rPr>
              <w:t xml:space="preserve">July </w:t>
            </w:r>
            <w:r w:rsidR="00C335E3">
              <w:rPr>
                <w:b/>
                <w:bCs/>
                <w:color w:val="FF0000"/>
              </w:rPr>
              <w:t>20</w:t>
            </w:r>
            <w:r w:rsidRPr="00C96C81">
              <w:rPr>
                <w:b/>
                <w:bCs/>
                <w:color w:val="FF0000"/>
              </w:rPr>
              <w:t>, 2026</w:t>
            </w:r>
          </w:p>
        </w:tc>
      </w:tr>
    </w:tbl>
    <w:p w14:paraId="23A6199A" w14:textId="77777777" w:rsidR="00E07C9C" w:rsidRPr="00BD5697" w:rsidRDefault="00E07C9C" w:rsidP="00E07C9C">
      <w:pPr>
        <w:pStyle w:val="Level1Body"/>
      </w:pPr>
    </w:p>
    <w:p w14:paraId="3630DDD8" w14:textId="77777777" w:rsidR="00E07C9C" w:rsidRPr="00BD5697" w:rsidRDefault="00E07C9C" w:rsidP="00E07C9C">
      <w:pPr>
        <w:pStyle w:val="Level1Body"/>
      </w:pPr>
    </w:p>
    <w:p w14:paraId="0BBB8A74" w14:textId="77777777" w:rsidR="00E07C9C" w:rsidRDefault="00E07C9C" w:rsidP="00E07C9C">
      <w:r w:rsidRPr="00985AE2">
        <w:t>This addendum will be</w:t>
      </w:r>
      <w:r>
        <w:t xml:space="preserve"> incorporated into </w:t>
      </w:r>
      <w:r w:rsidRPr="00985AE2">
        <w:t xml:space="preserve">the </w:t>
      </w:r>
      <w:r>
        <w:t>solicitation.</w:t>
      </w:r>
    </w:p>
    <w:p w14:paraId="34BB3598" w14:textId="77777777" w:rsidR="00FA5ABF" w:rsidRDefault="00FA5ABF" w:rsidP="00E07C9C"/>
    <w:sectPr w:rsidR="00FA5AB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91FD" w14:textId="77777777" w:rsidR="00773A15" w:rsidRDefault="00773A15" w:rsidP="00E07C9C">
      <w:r>
        <w:separator/>
      </w:r>
    </w:p>
  </w:endnote>
  <w:endnote w:type="continuationSeparator" w:id="0">
    <w:p w14:paraId="0F3651F6" w14:textId="77777777" w:rsidR="00773A15" w:rsidRDefault="00773A15"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2112" w14:textId="4DC810BE" w:rsidR="003B2558" w:rsidRPr="003B2558" w:rsidRDefault="003B2558" w:rsidP="003B2558">
    <w:pPr>
      <w:pStyle w:val="Footer"/>
      <w:tabs>
        <w:tab w:val="clear" w:pos="4680"/>
      </w:tabs>
      <w:rPr>
        <w:sz w:val="20"/>
        <w:szCs w:val="20"/>
      </w:rPr>
    </w:pPr>
  </w:p>
  <w:p w14:paraId="288CD788" w14:textId="61321F39"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3E35472F" w14:textId="77777777" w:rsidR="003B2558" w:rsidRPr="003B2558" w:rsidRDefault="003B2558" w:rsidP="003B2558">
    <w:pPr>
      <w:pStyle w:val="Footer"/>
      <w:jc w:val="right"/>
      <w:rPr>
        <w:sz w:val="20"/>
        <w:szCs w:val="20"/>
      </w:rPr>
    </w:pPr>
    <w:r w:rsidRPr="003B2558">
      <w:rPr>
        <w:sz w:val="20"/>
        <w:szCs w:val="20"/>
      </w:rPr>
      <w:t>Last Revised 4-17-2025</w:t>
    </w:r>
  </w:p>
  <w:p w14:paraId="1CF8BA8E" w14:textId="77777777" w:rsidR="003B2558" w:rsidRPr="003B2558" w:rsidRDefault="0052475E"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1615E538" w14:textId="2DFF45AB"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691BA" w14:textId="77777777" w:rsidR="00773A15" w:rsidRDefault="00773A15" w:rsidP="00E07C9C">
      <w:r>
        <w:separator/>
      </w:r>
    </w:p>
  </w:footnote>
  <w:footnote w:type="continuationSeparator" w:id="0">
    <w:p w14:paraId="41319281" w14:textId="77777777" w:rsidR="00773A15" w:rsidRDefault="00773A15"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A03E186A"/>
    <w:lvl w:ilvl="0">
      <w:start w:val="5"/>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15"/>
    <w:rsid w:val="000A12DA"/>
    <w:rsid w:val="000B5D16"/>
    <w:rsid w:val="001E5C57"/>
    <w:rsid w:val="00256728"/>
    <w:rsid w:val="003B2558"/>
    <w:rsid w:val="00426A35"/>
    <w:rsid w:val="004451ED"/>
    <w:rsid w:val="00494BC4"/>
    <w:rsid w:val="004D74AF"/>
    <w:rsid w:val="004E0F70"/>
    <w:rsid w:val="004F33FC"/>
    <w:rsid w:val="0052475E"/>
    <w:rsid w:val="005262DF"/>
    <w:rsid w:val="0052658B"/>
    <w:rsid w:val="00526EBC"/>
    <w:rsid w:val="00627844"/>
    <w:rsid w:val="00773A15"/>
    <w:rsid w:val="007C53C0"/>
    <w:rsid w:val="00816D5E"/>
    <w:rsid w:val="0083282A"/>
    <w:rsid w:val="008920A3"/>
    <w:rsid w:val="009176D3"/>
    <w:rsid w:val="00955B4D"/>
    <w:rsid w:val="009E3C9C"/>
    <w:rsid w:val="00A02EDF"/>
    <w:rsid w:val="00A43046"/>
    <w:rsid w:val="00A5757F"/>
    <w:rsid w:val="00A8795F"/>
    <w:rsid w:val="00B17836"/>
    <w:rsid w:val="00C335E3"/>
    <w:rsid w:val="00C63424"/>
    <w:rsid w:val="00C96C81"/>
    <w:rsid w:val="00E00BDA"/>
    <w:rsid w:val="00E07C9C"/>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406C8E"/>
  <w15:chartTrackingRefBased/>
  <w15:docId w15:val="{847F1A9A-4A12-4B38-9F27-91F80487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uiPriority w:val="9"/>
    <w:rsid w:val="00955B4D"/>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0A12DA"/>
    <w:rPr>
      <w:rFonts w:ascii="Aptos" w:hAnsi="Aptos"/>
      <w:color w:val="0000FF"/>
      <w:sz w:val="18"/>
      <w:u w:val="single"/>
    </w:rPr>
  </w:style>
  <w:style w:type="paragraph" w:customStyle="1" w:styleId="SchedofEventsbody-Left">
    <w:name w:val="Sched of Events body- Left"/>
    <w:basedOn w:val="Normal"/>
    <w:rsid w:val="000A12DA"/>
    <w:rPr>
      <w:sz w:val="18"/>
      <w:szCs w:val="20"/>
    </w:rPr>
  </w:style>
  <w:style w:type="character" w:styleId="CommentReference">
    <w:name w:val="annotation reference"/>
    <w:uiPriority w:val="99"/>
    <w:semiHidden/>
    <w:rsid w:val="000A12DA"/>
    <w:rPr>
      <w:sz w:val="16"/>
      <w:szCs w:val="16"/>
    </w:rPr>
  </w:style>
  <w:style w:type="paragraph" w:styleId="CommentText">
    <w:name w:val="annotation text"/>
    <w:basedOn w:val="Normal"/>
    <w:link w:val="CommentTextChar"/>
    <w:uiPriority w:val="99"/>
    <w:semiHidden/>
    <w:rsid w:val="000A12DA"/>
    <w:rPr>
      <w:sz w:val="20"/>
      <w:szCs w:val="20"/>
    </w:rPr>
  </w:style>
  <w:style w:type="character" w:customStyle="1" w:styleId="CommentTextChar">
    <w:name w:val="Comment Text Char"/>
    <w:basedOn w:val="DefaultParagraphFont"/>
    <w:link w:val="CommentText"/>
    <w:uiPriority w:val="99"/>
    <w:semiHidden/>
    <w:rsid w:val="000A12DA"/>
    <w:rPr>
      <w:rFonts w:ascii="Arial" w:eastAsia="Times New Roman" w:hAnsi="Arial" w:cs="Times New Roman"/>
      <w:sz w:val="20"/>
      <w:szCs w:val="20"/>
    </w:rPr>
  </w:style>
  <w:style w:type="character" w:customStyle="1" w:styleId="Level2BodyChar">
    <w:name w:val="Level 2 Body Char"/>
    <w:link w:val="Level2Body"/>
    <w:rsid w:val="00C96C81"/>
    <w:rPr>
      <w:rFonts w:ascii="Aptos" w:hAnsi="Aptos"/>
      <w:color w:val="000000"/>
      <w:sz w:val="18"/>
    </w:rPr>
  </w:style>
  <w:style w:type="paragraph" w:customStyle="1" w:styleId="Level2Body">
    <w:name w:val="Level 2 Body"/>
    <w:basedOn w:val="Normal"/>
    <w:link w:val="Level2BodyChar"/>
    <w:rsid w:val="00C96C81"/>
    <w:pPr>
      <w:spacing w:after="160" w:line="259" w:lineRule="auto"/>
      <w:ind w:left="720"/>
    </w:pPr>
    <w:rPr>
      <w:rFonts w:ascii="Aptos" w:eastAsiaTheme="minorHAnsi" w:hAnsi="Aptos" w:cstheme="minorBidi"/>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as.nebraska.gov/materiel/bidopp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11</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Joselyn Luedtke</dc:creator>
  <cp:keywords/>
  <dc:description/>
  <cp:lastModifiedBy>Luedtke, Joselyn</cp:lastModifiedBy>
  <cp:revision>4</cp:revision>
  <dcterms:created xsi:type="dcterms:W3CDTF">2026-05-15T15:50:00Z</dcterms:created>
  <dcterms:modified xsi:type="dcterms:W3CDTF">2026-05-18T13:49:00Z</dcterms:modified>
</cp:coreProperties>
</file>